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Nombre del currículo"/>
        <w:tag w:val="Nombre del currículo"/>
        <w:id w:val="-104278397"/>
        <w:placeholder>
          <w:docPart w:val="587E4A2B744740B2888707974E2AB661"/>
        </w:placeholder>
        <w:docPartList>
          <w:docPartGallery w:val="Quick Parts"/>
          <w:docPartCategory w:val=" Nombre del currículo"/>
        </w:docPartList>
      </w:sdtPr>
      <w:sdtContent>
        <w:p w:rsidR="00C1665F" w:rsidRPr="00C1665F" w:rsidRDefault="00A05538" w:rsidP="00C1665F">
          <w:pPr>
            <w:spacing w:before="360" w:after="60" w:line="240" w:lineRule="auto"/>
            <w:contextualSpacing/>
            <w:jc w:val="center"/>
            <w:rPr>
              <w:rFonts w:ascii="Rockwell Extra Bold" w:eastAsiaTheme="majorEastAsia" w:hAnsi="Rockwell Extra Bold" w:cs="Times New Roman"/>
              <w:caps/>
              <w:color w:val="000000" w:themeColor="text1"/>
              <w:spacing w:val="-20"/>
              <w:kern w:val="28"/>
              <w:sz w:val="36"/>
              <w:szCs w:val="36"/>
            </w:rPr>
          </w:pPr>
          <w:sdt>
            <w:sdtPr>
              <w:rPr>
                <w:rFonts w:ascii="Arial Black" w:eastAsiaTheme="majorEastAsia" w:hAnsi="Arial Black" w:cs="Times New Roman"/>
                <w:caps/>
                <w:color w:val="000000" w:themeColor="text1"/>
                <w:spacing w:val="-20"/>
                <w:kern w:val="28"/>
                <w:sz w:val="36"/>
                <w:szCs w:val="36"/>
              </w:rPr>
              <w:alias w:val="Autor"/>
              <w:tag w:val=""/>
              <w:id w:val="1823003119"/>
              <w:placeholder>
                <w:docPart w:val="9B50788E82094691822D09F4174AFE4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C1665F">
                <w:rPr>
                  <w:rFonts w:ascii="Arial Black" w:eastAsiaTheme="majorEastAsia" w:hAnsi="Arial Black" w:cs="Times New Roman"/>
                  <w:caps/>
                  <w:color w:val="000000" w:themeColor="text1"/>
                  <w:spacing w:val="-20"/>
                  <w:kern w:val="28"/>
                  <w:sz w:val="36"/>
                  <w:szCs w:val="36"/>
                </w:rPr>
                <w:t>sebastián matías jorquera escudero</w:t>
              </w:r>
            </w:sdtContent>
          </w:sdt>
        </w:p>
        <w:p w:rsidR="00C1665F" w:rsidRPr="00C1665F" w:rsidRDefault="00C1665F" w:rsidP="00C1665F">
          <w:pPr>
            <w:widowControl w:val="0"/>
            <w:spacing w:before="51" w:after="0" w:line="275" w:lineRule="auto"/>
            <w:ind w:left="966" w:right="984"/>
            <w:jc w:val="center"/>
            <w:rPr>
              <w:rFonts w:ascii="Times New Roman" w:eastAsia="Times New Roman" w:hAnsi="Times New Roman" w:cs="Times New Roman"/>
              <w:i/>
              <w:lang w:eastAsia="en-US"/>
            </w:rPr>
          </w:pPr>
          <w:r w:rsidRPr="00C1665F">
            <w:rPr>
              <w:rFonts w:ascii="Times New Roman" w:eastAsia="Times New Roman" w:hAnsi="Times New Roman" w:cs="Times New Roman"/>
              <w:i/>
              <w:lang w:eastAsia="en-US"/>
            </w:rPr>
            <w:t>Titulado de Tecnología en Control Industrial y Bachiller en Tecnología en Universidad de Santiago de Chile, actu</w:t>
          </w:r>
          <w:r w:rsidR="006648EC">
            <w:rPr>
              <w:rFonts w:ascii="Times New Roman" w:eastAsia="Times New Roman" w:hAnsi="Times New Roman" w:cs="Times New Roman"/>
              <w:i/>
              <w:lang w:eastAsia="en-US"/>
            </w:rPr>
            <w:t>al estudiante de Ingeniería de E</w:t>
          </w:r>
          <w:r w:rsidRPr="00C1665F">
            <w:rPr>
              <w:rFonts w:ascii="Times New Roman" w:eastAsia="Times New Roman" w:hAnsi="Times New Roman" w:cs="Times New Roman"/>
              <w:i/>
              <w:lang w:eastAsia="en-US"/>
            </w:rPr>
            <w:t xml:space="preserve">jecución en Gestión Industrial en Universidad Técnica Federico Santa María </w:t>
          </w:r>
        </w:p>
        <w:p w:rsidR="00C1665F" w:rsidRPr="00C1665F" w:rsidRDefault="00C1665F" w:rsidP="00C1665F">
          <w:pPr>
            <w:widowControl w:val="0"/>
            <w:spacing w:before="51" w:after="0" w:line="275" w:lineRule="auto"/>
            <w:ind w:left="966" w:right="984"/>
            <w:jc w:val="center"/>
            <w:rPr>
              <w:rFonts w:ascii="Times New Roman" w:eastAsia="Times New Roman" w:hAnsi="Times New Roman" w:cs="Times New Roman"/>
              <w:i/>
              <w:lang w:eastAsia="en-US"/>
            </w:rPr>
          </w:pPr>
          <w:r w:rsidRPr="00C1665F">
            <w:rPr>
              <w:rFonts w:ascii="Times New Roman" w:eastAsia="Times New Roman" w:hAnsi="Times New Roman" w:cs="Times New Roman"/>
              <w:i/>
              <w:lang w:eastAsia="en-US"/>
            </w:rPr>
            <w:t>(56-9) 97798153 / (56-2) 26227781</w:t>
          </w:r>
        </w:p>
        <w:p w:rsidR="00C1665F" w:rsidRPr="00C1665F" w:rsidRDefault="00C1665F" w:rsidP="00C1665F">
          <w:pPr>
            <w:widowControl w:val="0"/>
            <w:spacing w:before="51" w:after="0" w:line="275" w:lineRule="auto"/>
            <w:ind w:left="966" w:right="984"/>
            <w:jc w:val="center"/>
            <w:rPr>
              <w:rFonts w:ascii="Times New Roman" w:eastAsia="Times New Roman" w:hAnsi="Times New Roman" w:cs="Times New Roman"/>
              <w:i/>
              <w:lang w:eastAsia="en-US"/>
            </w:rPr>
          </w:pPr>
          <w:r w:rsidRPr="00C1665F">
            <w:rPr>
              <w:rFonts w:ascii="Times New Roman" w:eastAsia="Times New Roman" w:hAnsi="Times New Roman" w:cs="Times New Roman"/>
              <w:i/>
              <w:lang w:eastAsia="en-US"/>
            </w:rPr>
            <w:t>sebastian.jorquera.escudero@gmail.com</w:t>
          </w:r>
        </w:p>
        <w:p w:rsidR="00C1665F" w:rsidRPr="00C1665F" w:rsidRDefault="00A05538" w:rsidP="00C1665F"/>
      </w:sdtContent>
    </w:sdt>
    <w:p w:rsidR="00C1665F" w:rsidRPr="003908D4" w:rsidRDefault="000D5620" w:rsidP="00580444">
      <w:pPr>
        <w:jc w:val="both"/>
        <w:rPr>
          <w:rFonts w:asciiTheme="majorHAnsi" w:hAnsiTheme="majorHAnsi" w:cstheme="minorHAnsi"/>
          <w:b/>
          <w:lang w:val="es-ES"/>
        </w:rPr>
      </w:pPr>
      <w:r w:rsidRPr="003908D4">
        <w:rPr>
          <w:rFonts w:asciiTheme="majorHAnsi" w:hAnsiTheme="majorHAnsi" w:cstheme="minorHAnsi"/>
          <w:b/>
          <w:lang w:val="es-ES"/>
        </w:rPr>
        <w:t>EDUCACIÓN</w:t>
      </w:r>
    </w:p>
    <w:p w:rsidR="00C1665F" w:rsidRDefault="00C1665F" w:rsidP="00580444">
      <w:pPr>
        <w:contextualSpacing/>
        <w:jc w:val="both"/>
      </w:pPr>
      <w:r>
        <w:t xml:space="preserve">2014- </w:t>
      </w:r>
      <w:r w:rsidR="00646CA6">
        <w:t>a</w:t>
      </w:r>
      <w:r>
        <w:t xml:space="preserve"> la fecha        </w:t>
      </w:r>
      <w:r w:rsidRPr="00DF4CAB">
        <w:rPr>
          <w:b/>
        </w:rPr>
        <w:t>Universidad Técnica Federico Santa María</w:t>
      </w:r>
    </w:p>
    <w:p w:rsidR="00C1665F" w:rsidRDefault="006648EC" w:rsidP="00580444">
      <w:pPr>
        <w:contextualSpacing/>
        <w:jc w:val="both"/>
      </w:pPr>
      <w:r>
        <w:t>Ingeniería de E</w:t>
      </w:r>
      <w:r w:rsidR="00C1665F">
        <w:t>jecución en Gestión Industrial</w:t>
      </w:r>
    </w:p>
    <w:p w:rsidR="00C1665F" w:rsidRDefault="00C1665F" w:rsidP="00580444">
      <w:pPr>
        <w:contextualSpacing/>
        <w:jc w:val="both"/>
      </w:pPr>
    </w:p>
    <w:p w:rsidR="00C1665F" w:rsidRPr="00DF4CAB" w:rsidRDefault="00C1665F" w:rsidP="00580444">
      <w:pPr>
        <w:contextualSpacing/>
        <w:jc w:val="both"/>
        <w:rPr>
          <w:b/>
        </w:rPr>
      </w:pPr>
      <w:r>
        <w:t xml:space="preserve">2009-2013           </w:t>
      </w:r>
      <w:r w:rsidRPr="00DF4CAB">
        <w:rPr>
          <w:b/>
        </w:rPr>
        <w:t>Universidad de S</w:t>
      </w:r>
      <w:bookmarkStart w:id="0" w:name="_GoBack"/>
      <w:bookmarkEnd w:id="0"/>
      <w:r w:rsidRPr="00DF4CAB">
        <w:rPr>
          <w:b/>
        </w:rPr>
        <w:t>antiago de Chile</w:t>
      </w:r>
    </w:p>
    <w:p w:rsidR="00C1665F" w:rsidRPr="00DF4CAB" w:rsidRDefault="00C1665F" w:rsidP="00580444">
      <w:pPr>
        <w:contextualSpacing/>
        <w:jc w:val="both"/>
        <w:rPr>
          <w:b/>
        </w:rPr>
      </w:pPr>
      <w:r w:rsidRPr="00DF4CAB">
        <w:rPr>
          <w:b/>
        </w:rPr>
        <w:t>Facultad de Tecnología</w:t>
      </w:r>
    </w:p>
    <w:p w:rsidR="00C1665F" w:rsidRDefault="00C1665F" w:rsidP="00580444">
      <w:pPr>
        <w:contextualSpacing/>
        <w:jc w:val="both"/>
      </w:pPr>
      <w:r>
        <w:t>Titulado de Tecnólogo en Control Industrial y Bachiller en Tecnología</w:t>
      </w:r>
    </w:p>
    <w:p w:rsidR="00C1665F" w:rsidRDefault="00C1665F" w:rsidP="00580444">
      <w:pPr>
        <w:contextualSpacing/>
        <w:jc w:val="both"/>
      </w:pPr>
    </w:p>
    <w:p w:rsidR="00DF4CAB" w:rsidRDefault="00DF4CAB" w:rsidP="00580444">
      <w:pPr>
        <w:contextualSpacing/>
        <w:jc w:val="both"/>
      </w:pP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  <w:r w:rsidRPr="003908D4">
        <w:rPr>
          <w:rFonts w:asciiTheme="majorHAnsi" w:hAnsiTheme="majorHAnsi"/>
          <w:b/>
        </w:rPr>
        <w:t xml:space="preserve">TITULOS, SEMINARIOS </w:t>
      </w: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  <w:r w:rsidRPr="003908D4">
        <w:rPr>
          <w:rFonts w:asciiTheme="majorHAnsi" w:hAnsiTheme="majorHAnsi"/>
          <w:b/>
        </w:rPr>
        <w:t>Y OTROS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  <w:r>
        <w:t>Participación y certificación en seminario de “Procesos de Implementación de Sistemas de Gestión de Calidad en Chile”, dictado por la casa de estudio Universidad de Santiago de Chile</w:t>
      </w:r>
      <w:r w:rsidR="00404633">
        <w:t xml:space="preserve"> (Noviembre, 2012)</w:t>
      </w:r>
      <w:r>
        <w:t xml:space="preserve">. 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  <w:r>
        <w:t>Participación activa y certificación en seminario de implementación de “Sistemas de Gestión Integrados: Calidad, Medio Ambiente y Seguridad”, dictado por la casa de estudio Universidad de Santiago de Chile</w:t>
      </w:r>
      <w:r w:rsidR="00404633">
        <w:t xml:space="preserve"> (Enero, 2013)</w:t>
      </w:r>
      <w:r>
        <w:t>.</w:t>
      </w:r>
    </w:p>
    <w:p w:rsidR="00C1665F" w:rsidRDefault="00C1665F" w:rsidP="00580444">
      <w:pPr>
        <w:contextualSpacing/>
        <w:jc w:val="both"/>
      </w:pP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  <w:r w:rsidRPr="003908D4">
        <w:rPr>
          <w:rFonts w:asciiTheme="majorHAnsi" w:hAnsiTheme="majorHAnsi"/>
          <w:b/>
        </w:rPr>
        <w:t>PERFIL PROFESIONAL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  <w:r>
        <w:t>Titulado de Tecnólogo en Control Industrial en Universidad de Santiago de Chile con gran capacidad de organización, planificación, control y evaluación de procesos, con alto sentido de responsabilidad</w:t>
      </w:r>
      <w:r w:rsidR="007E6E56">
        <w:t xml:space="preserve"> y compromiso, experiencia ampli</w:t>
      </w:r>
      <w:r>
        <w:t>a en la administración de recursos de</w:t>
      </w:r>
      <w:r w:rsidR="007E6E56">
        <w:t xml:space="preserve"> diversas clases, habilidad en p</w:t>
      </w:r>
      <w:r>
        <w:t>lanear y gestionar, a través de políticas,</w:t>
      </w:r>
      <w:r w:rsidR="007E6E56">
        <w:t xml:space="preserve"> estrategias, objetivos y metas;</w:t>
      </w:r>
      <w:r>
        <w:t xml:space="preserve"> planes, programas y proyectos de trabajo. Diseñar métodos de producción y de servicios, optimizando recu</w:t>
      </w:r>
      <w:r w:rsidR="003A1581">
        <w:t>rsos para la operación</w:t>
      </w:r>
      <w:r>
        <w:t xml:space="preserve"> con performance competitiva. Profesional de gran calidad en su labor, creativo, innovador y con valores de lealtad, compromiso, responsabilidad y tolerancia formados bajo la ét</w:t>
      </w:r>
      <w:r w:rsidR="009120D8">
        <w:t>ica profesional y con capacidad</w:t>
      </w:r>
      <w:r>
        <w:t>de asumir cualquier cargo que se le asigne.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3A1581" w:rsidRPr="003908D4" w:rsidRDefault="003A1581" w:rsidP="00580444">
      <w:pPr>
        <w:contextualSpacing/>
        <w:jc w:val="both"/>
        <w:rPr>
          <w:rFonts w:asciiTheme="majorHAnsi" w:hAnsiTheme="majorHAnsi"/>
        </w:rPr>
      </w:pP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  <w:r w:rsidRPr="003908D4">
        <w:rPr>
          <w:rFonts w:asciiTheme="majorHAnsi" w:hAnsiTheme="majorHAnsi"/>
          <w:b/>
        </w:rPr>
        <w:lastRenderedPageBreak/>
        <w:t>EXPERIENCIA LABORAL</w:t>
      </w:r>
    </w:p>
    <w:p w:rsidR="00C1665F" w:rsidRDefault="00C1665F" w:rsidP="00580444">
      <w:pPr>
        <w:contextualSpacing/>
        <w:jc w:val="both"/>
      </w:pPr>
    </w:p>
    <w:p w:rsidR="00C1665F" w:rsidRDefault="003A1581" w:rsidP="000B1A11">
      <w:pPr>
        <w:contextualSpacing/>
      </w:pPr>
      <w:r>
        <w:t>Ene. 2013 – a</w:t>
      </w:r>
      <w:r w:rsidR="00C1665F">
        <w:t xml:space="preserve"> la fecha    </w:t>
      </w:r>
      <w:r w:rsidR="00C1665F" w:rsidRPr="000B1A11">
        <w:rPr>
          <w:b/>
        </w:rPr>
        <w:t>Transportes Contreras</w:t>
      </w:r>
      <w:r w:rsidR="000B1A11">
        <w:rPr>
          <w:b/>
        </w:rPr>
        <w:t xml:space="preserve"> S.A</w:t>
      </w:r>
    </w:p>
    <w:p w:rsidR="000B1A11" w:rsidRDefault="000B1A11" w:rsidP="000B1A11">
      <w:pPr>
        <w:contextualSpacing/>
      </w:pPr>
    </w:p>
    <w:p w:rsidR="00C1665F" w:rsidRDefault="000B1A11" w:rsidP="000B1A11">
      <w:pPr>
        <w:contextualSpacing/>
        <w:jc w:val="both"/>
      </w:pPr>
      <w:r>
        <w:t>Coordinador</w:t>
      </w:r>
      <w:r w:rsidR="00C1665F">
        <w:t xml:space="preserve"> de Logístic</w:t>
      </w:r>
      <w:r>
        <w:t xml:space="preserve">a. </w:t>
      </w:r>
      <w:r w:rsidR="00C1665F">
        <w:t>Administrado</w:t>
      </w:r>
      <w:r>
        <w:t xml:space="preserve">r de documentación y recaudo de </w:t>
      </w:r>
      <w:r w:rsidR="00C1665F">
        <w:t xml:space="preserve">pagos de clientes paraingreso </w:t>
      </w:r>
      <w:r>
        <w:t>en registro y control de riesgo</w:t>
      </w:r>
      <w:r w:rsidR="00C1665F">
        <w:t xml:space="preserve">. </w:t>
      </w:r>
      <w:r w:rsidRPr="000B1A11">
        <w:t xml:space="preserve">Análisis y desarrollo de </w:t>
      </w:r>
      <w:proofErr w:type="spellStart"/>
      <w:r w:rsidRPr="000B1A11">
        <w:t>KPIs</w:t>
      </w:r>
      <w:proofErr w:type="spellEnd"/>
      <w:r w:rsidRPr="000B1A11">
        <w:t xml:space="preserve"> logísticos para determinar estado </w:t>
      </w:r>
      <w:r>
        <w:t>de la operación cuantificable.</w:t>
      </w:r>
      <w:r w:rsidR="00142240">
        <w:t xml:space="preserve"> Desarrollo e implementación de indicadores de gestión y desempeño acordes con los objetivos trazados. </w:t>
      </w:r>
      <w:r w:rsidRPr="000B1A11">
        <w:t xml:space="preserve"> Propuestas y seguimientos de acciones correctivas y/o preventivas con el fin de mejorar continuamente los </w:t>
      </w:r>
      <w:r>
        <w:t xml:space="preserve">procedimientos implementados. </w:t>
      </w:r>
      <w:r w:rsidRPr="000B1A11">
        <w:t xml:space="preserve">Colaboración </w:t>
      </w:r>
      <w:r>
        <w:t xml:space="preserve">directa </w:t>
      </w:r>
      <w:r w:rsidRPr="000B1A11">
        <w:t>con Gerencia en el desarrollo de estrategias competitivas.</w:t>
      </w:r>
    </w:p>
    <w:p w:rsidR="00C1665F" w:rsidRDefault="00C1665F" w:rsidP="000B1A11">
      <w:pPr>
        <w:contextualSpacing/>
        <w:jc w:val="right"/>
      </w:pPr>
    </w:p>
    <w:p w:rsidR="00C1665F" w:rsidRDefault="00C1665F" w:rsidP="00580444">
      <w:pPr>
        <w:contextualSpacing/>
        <w:jc w:val="both"/>
      </w:pPr>
    </w:p>
    <w:p w:rsidR="00C1665F" w:rsidRPr="003908D4" w:rsidRDefault="00C1665F" w:rsidP="00580444">
      <w:pPr>
        <w:contextualSpacing/>
        <w:jc w:val="both"/>
        <w:rPr>
          <w:rFonts w:asciiTheme="majorHAnsi" w:hAnsiTheme="majorHAnsi"/>
          <w:b/>
        </w:rPr>
      </w:pPr>
      <w:r w:rsidRPr="003908D4">
        <w:rPr>
          <w:rFonts w:asciiTheme="majorHAnsi" w:hAnsiTheme="majorHAnsi"/>
          <w:b/>
        </w:rPr>
        <w:t>INFORMACIÓN ADICIONAL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  <w:r w:rsidRPr="003A1581">
        <w:rPr>
          <w:b/>
        </w:rPr>
        <w:t>Nacionalidad:</w:t>
      </w:r>
      <w:r>
        <w:t xml:space="preserve"> Chilena</w:t>
      </w:r>
    </w:p>
    <w:p w:rsidR="00C1665F" w:rsidRDefault="00C1665F" w:rsidP="00580444">
      <w:pPr>
        <w:contextualSpacing/>
        <w:jc w:val="both"/>
      </w:pPr>
      <w:r w:rsidRPr="003A1581">
        <w:rPr>
          <w:b/>
        </w:rPr>
        <w:t>Fecha de Nacimiento:</w:t>
      </w:r>
      <w:r>
        <w:t xml:space="preserve"> 25 de Mayo de 1990 </w:t>
      </w:r>
    </w:p>
    <w:p w:rsidR="00C1665F" w:rsidRDefault="00C1665F" w:rsidP="00580444">
      <w:pPr>
        <w:contextualSpacing/>
        <w:jc w:val="both"/>
      </w:pPr>
      <w:r w:rsidRPr="003A1581">
        <w:rPr>
          <w:b/>
        </w:rPr>
        <w:t>Rut:</w:t>
      </w:r>
      <w:r>
        <w:t xml:space="preserve"> 17.375.897-9</w:t>
      </w:r>
    </w:p>
    <w:p w:rsidR="00C1665F" w:rsidRDefault="00C1665F" w:rsidP="00580444">
      <w:pPr>
        <w:contextualSpacing/>
        <w:jc w:val="both"/>
      </w:pPr>
      <w:r w:rsidRPr="003A1581">
        <w:rPr>
          <w:b/>
        </w:rPr>
        <w:t>Dirección:</w:t>
      </w:r>
      <w:r w:rsidR="00E757F3">
        <w:rPr>
          <w:b/>
        </w:rPr>
        <w:t xml:space="preserve"> </w:t>
      </w:r>
      <w:proofErr w:type="spellStart"/>
      <w:r>
        <w:t>Arbilu</w:t>
      </w:r>
      <w:proofErr w:type="spellEnd"/>
      <w:r>
        <w:t xml:space="preserve"> #0501, Recoleta, Santiago.</w:t>
      </w:r>
    </w:p>
    <w:p w:rsidR="00C1665F" w:rsidRPr="003A1581" w:rsidRDefault="00C1665F" w:rsidP="00580444">
      <w:pPr>
        <w:contextualSpacing/>
        <w:jc w:val="both"/>
        <w:rPr>
          <w:b/>
        </w:rPr>
      </w:pPr>
      <w:r w:rsidRPr="003A1581">
        <w:rPr>
          <w:b/>
        </w:rPr>
        <w:t xml:space="preserve">Software y Tecnologías Informáticas: </w:t>
      </w:r>
    </w:p>
    <w:p w:rsidR="00C1665F" w:rsidRDefault="00C1665F" w:rsidP="00580444">
      <w:pPr>
        <w:contextualSpacing/>
        <w:jc w:val="both"/>
      </w:pPr>
      <w:r>
        <w:t>-</w:t>
      </w:r>
      <w:r>
        <w:tab/>
        <w:t>Suite Microsoft Office, Nivel avanzado</w:t>
      </w:r>
    </w:p>
    <w:p w:rsidR="00C1665F" w:rsidRDefault="00C1665F" w:rsidP="00580444">
      <w:pPr>
        <w:contextualSpacing/>
        <w:jc w:val="both"/>
      </w:pPr>
      <w:r>
        <w:t>-</w:t>
      </w:r>
      <w:r>
        <w:tab/>
        <w:t>SAP ERP, Nivel medio</w:t>
      </w:r>
    </w:p>
    <w:p w:rsidR="00C1665F" w:rsidRDefault="00C1665F" w:rsidP="00580444">
      <w:pPr>
        <w:contextualSpacing/>
        <w:jc w:val="both"/>
      </w:pPr>
      <w:r>
        <w:t>-</w:t>
      </w:r>
      <w:r>
        <w:tab/>
        <w:t xml:space="preserve">Open </w:t>
      </w:r>
      <w:proofErr w:type="spellStart"/>
      <w:r>
        <w:t>Smartflex</w:t>
      </w:r>
      <w:proofErr w:type="spellEnd"/>
      <w:r>
        <w:t>, Nivel avanzado</w:t>
      </w: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Default="00C1665F" w:rsidP="00580444">
      <w:pPr>
        <w:contextualSpacing/>
        <w:jc w:val="both"/>
      </w:pPr>
    </w:p>
    <w:p w:rsidR="00C1665F" w:rsidRPr="00D51E6F" w:rsidRDefault="00C1665F" w:rsidP="00580444">
      <w:pPr>
        <w:jc w:val="both"/>
      </w:pPr>
    </w:p>
    <w:p w:rsidR="00315305" w:rsidRPr="00C1665F" w:rsidRDefault="00315305" w:rsidP="00580444">
      <w:pPr>
        <w:pStyle w:val="Ttulo"/>
        <w:jc w:val="both"/>
        <w:rPr>
          <w:rFonts w:asciiTheme="minorHAnsi" w:hAnsiTheme="minorHAnsi" w:cstheme="minorHAnsi"/>
          <w:sz w:val="24"/>
          <w:szCs w:val="24"/>
        </w:rPr>
      </w:pPr>
    </w:p>
    <w:p w:rsidR="00315305" w:rsidRDefault="00315305" w:rsidP="00580444">
      <w:pPr>
        <w:spacing w:line="276" w:lineRule="auto"/>
        <w:jc w:val="both"/>
      </w:pPr>
    </w:p>
    <w:sectPr w:rsidR="00315305" w:rsidSect="00900D3C">
      <w:footerReference w:type="default" r:id="rId11"/>
      <w:headerReference w:type="first" r:id="rId12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C1" w:rsidRDefault="000571C1">
      <w:pPr>
        <w:spacing w:after="0" w:line="240" w:lineRule="auto"/>
      </w:pPr>
      <w:r>
        <w:separator/>
      </w:r>
    </w:p>
  </w:endnote>
  <w:endnote w:type="continuationSeparator" w:id="1">
    <w:p w:rsidR="000571C1" w:rsidRDefault="0005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05" w:rsidRDefault="00A05538">
    <w:pPr>
      <w:pStyle w:val="Encabezado"/>
    </w:pPr>
    <w:r>
      <w:rPr>
        <w:noProof/>
      </w:rPr>
      <w:pict>
        <v:rect id="Rectángulo 4" o:spid="_x0000_s2055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FZfwIAAP4EAAAOAAAAZHJzL2Uyb0RvYy54bWysVFGO0zAQ/UfiDpb/u2m6STeNmq5WTYuQ&#10;FlixcAA3dhILxza223RZcRjO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" filled="f">
          <w10:wrap anchorx="margin" anchory="margin"/>
        </v:rect>
      </w:pict>
    </w:r>
    <w:r>
      <w:rPr>
        <w:noProof/>
      </w:rPr>
      <w:pict>
        <v:rect id="Rectángulo 5" o:spid="_x0000_s2054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NB19gydAgAANAUAAA4AAAAAAAAAAAAAAAAALgIAAGRycy9l&#10;Mm9Eb2MueG1sUEsBAi0AFAAGAAgAAAAhAJrjwDndAAAABAEAAA8AAAAAAAAAAAAAAAAA9wQAAGRy&#10;cy9kb3ducmV2LnhtbFBLBQYAAAAABAAEAPMAAAABBgAAAAA=&#10;" fillcolor="black [3213]" stroked="f">
          <w10:wrap anchorx="margin" anchory="margin"/>
        </v:rect>
      </w:pict>
    </w:r>
    <w:r>
      <w:rPr>
        <w:noProof/>
      </w:rPr>
      <w:pict>
        <v:rect id="Rectángulo 6" o:spid="_x0000_s2053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UGnAIAADQFAAAOAAAAZHJzL2Uyb0RvYy54bWysVNuO0zAQfUfiHyy/d3MhvSTadLXbpQhp&#10;gRULH+DGTmLhG7bbdEF8DN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FcslBpwCAAA0BQAADgAAAAAAAAAAAAAAAAAuAgAAZHJzL2Uy&#10;b0RvYy54bWxQSwECLQAUAAYACAAAACEA+rTL590AAAAEAQAADwAAAAAAAAAAAAAAAAD2BAAAZHJz&#10;L2Rvd25yZXYueG1sUEsFBgAAAAAEAAQA8wAAAAAGAAAAAA==&#10;" fillcolor="#d1282e [3215]" stroked="f">
          <w10:wrap anchorx="margin" anchory="margin"/>
        </v:rect>
      </w:pict>
    </w:r>
  </w:p>
  <w:p w:rsidR="00315305" w:rsidRDefault="00A0553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2052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" filled="f" stroked="f" strokeweight=".5pt">
          <v:textbox style="layout-flow:vertical;mso-fit-shape-to-text:t" inset="0,0,0,0">
            <w:txbxContent>
              <w:p w:rsidR="00315305" w:rsidRDefault="003908D4">
                <w:pPr>
                  <w:pStyle w:val="Ttulo"/>
                  <w:rPr>
                    <w:spacing w:val="10"/>
                  </w:rPr>
                </w:pPr>
                <w:r>
                  <w:rPr>
                    <w:spacing w:val="10"/>
                    <w:sz w:val="24"/>
                    <w:szCs w:val="24"/>
                    <w:lang w:val="es-ES"/>
                  </w:rPr>
                  <w:t>sebastián jorquera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C1" w:rsidRDefault="000571C1">
      <w:pPr>
        <w:spacing w:after="0" w:line="240" w:lineRule="auto"/>
      </w:pPr>
      <w:r>
        <w:separator/>
      </w:r>
    </w:p>
  </w:footnote>
  <w:footnote w:type="continuationSeparator" w:id="1">
    <w:p w:rsidR="000571C1" w:rsidRDefault="0005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05" w:rsidRDefault="00A05538">
    <w:pPr>
      <w:pStyle w:val="Encabezado"/>
    </w:pPr>
    <w:r>
      <w:rPr>
        <w:noProof/>
      </w:rPr>
      <w:pict>
        <v:rect id="Rectángulo 1" o:spid="_x0000_s2051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<w10:wrap anchorx="margin" anchory="margin"/>
        </v:rect>
      </w:pict>
    </w:r>
    <w:r>
      <w:rPr>
        <w:noProof/>
      </w:rPr>
      <w:pict>
        <v:rect id="Rectángulo 2" o:spid="_x0000_s2050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<w10:wrap anchorx="margin" anchory="margin"/>
        </v:rect>
      </w:pict>
    </w:r>
    <w:r>
      <w:rPr>
        <w:noProof/>
      </w:rPr>
      <w:pict>
        <v:rect id="Rectángulo 3" o:spid="_x0000_s2049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d1282e [3215]" stroked="f">
          <w10:wrap anchorx="margin" anchory="margin"/>
        </v:rect>
      </w:pict>
    </w:r>
  </w:p>
  <w:p w:rsidR="00315305" w:rsidRDefault="003153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665F"/>
    <w:rsid w:val="000567E3"/>
    <w:rsid w:val="000571C1"/>
    <w:rsid w:val="000A792B"/>
    <w:rsid w:val="000B1A11"/>
    <w:rsid w:val="000D5620"/>
    <w:rsid w:val="00142240"/>
    <w:rsid w:val="00315305"/>
    <w:rsid w:val="00325745"/>
    <w:rsid w:val="003908D4"/>
    <w:rsid w:val="003A1581"/>
    <w:rsid w:val="00404633"/>
    <w:rsid w:val="00580444"/>
    <w:rsid w:val="005A24B1"/>
    <w:rsid w:val="00646CA6"/>
    <w:rsid w:val="006648EC"/>
    <w:rsid w:val="006F3E7F"/>
    <w:rsid w:val="007E6E56"/>
    <w:rsid w:val="008E3348"/>
    <w:rsid w:val="00900D3C"/>
    <w:rsid w:val="009120D8"/>
    <w:rsid w:val="009358BA"/>
    <w:rsid w:val="00A05538"/>
    <w:rsid w:val="00AB2A09"/>
    <w:rsid w:val="00B74604"/>
    <w:rsid w:val="00C1665F"/>
    <w:rsid w:val="00C77BBC"/>
    <w:rsid w:val="00C9738B"/>
    <w:rsid w:val="00D9297A"/>
    <w:rsid w:val="00DF4CAB"/>
    <w:rsid w:val="00E7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3C"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0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0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0D3C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0D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0D3C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0D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0D3C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0D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0D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900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900D3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0D3C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00D3C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0D3C"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0D3C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0D3C"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0D3C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0D3C"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0D3C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0D3C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00D3C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00D3C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00D3C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00D3C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900D3C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900D3C"/>
    <w:rPr>
      <w:b/>
      <w:bCs/>
    </w:rPr>
  </w:style>
  <w:style w:type="character" w:styleId="nfasis">
    <w:name w:val="Emphasis"/>
    <w:basedOn w:val="Fuentedeprrafopredeter"/>
    <w:uiPriority w:val="20"/>
    <w:qFormat/>
    <w:rsid w:val="00900D3C"/>
    <w:rPr>
      <w:i/>
      <w:iCs/>
    </w:rPr>
  </w:style>
  <w:style w:type="paragraph" w:styleId="Sinespaciado">
    <w:name w:val="No Spacing"/>
    <w:link w:val="SinespaciadoCar"/>
    <w:uiPriority w:val="1"/>
    <w:qFormat/>
    <w:rsid w:val="00900D3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00D3C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sid w:val="00900D3C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0D3C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0D3C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sid w:val="00900D3C"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900D3C"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sid w:val="00900D3C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sid w:val="00900D3C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900D3C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00D3C"/>
    <w:pPr>
      <w:outlineLvl w:val="9"/>
    </w:pPr>
  </w:style>
  <w:style w:type="character" w:styleId="Textodelmarcadordeposicin">
    <w:name w:val="Placeholder Text"/>
    <w:basedOn w:val="Fuentedeprrafopredeter"/>
    <w:uiPriority w:val="99"/>
    <w:rsid w:val="00900D3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D3C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sid w:val="00900D3C"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00D3C"/>
  </w:style>
  <w:style w:type="paragraph" w:customStyle="1" w:styleId="Subseccin">
    <w:name w:val="Subsección"/>
    <w:basedOn w:val="Ttulo2"/>
    <w:qFormat/>
    <w:rsid w:val="00900D3C"/>
    <w:rPr>
      <w:b w:val="0"/>
    </w:rPr>
  </w:style>
  <w:style w:type="paragraph" w:styleId="Encabezado">
    <w:name w:val="header"/>
    <w:basedOn w:val="Normal"/>
    <w:link w:val="EncabezadoCar"/>
    <w:uiPriority w:val="99"/>
    <w:unhideWhenUsed/>
    <w:rsid w:val="0090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D3C"/>
  </w:style>
  <w:style w:type="paragraph" w:styleId="Piedepgina">
    <w:name w:val="footer"/>
    <w:basedOn w:val="Normal"/>
    <w:link w:val="PiedepginaCar"/>
    <w:uiPriority w:val="99"/>
    <w:unhideWhenUsed/>
    <w:rsid w:val="0090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D3C"/>
  </w:style>
  <w:style w:type="paragraph" w:customStyle="1" w:styleId="Nombre">
    <w:name w:val="Nombre"/>
    <w:basedOn w:val="Ttulo"/>
    <w:qFormat/>
    <w:rsid w:val="00900D3C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rPr>
      <w:b w:val="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mbre">
    <w:name w:val="Nombre"/>
    <w:basedOn w:val="Ttulo"/>
    <w:qFormat/>
    <w:rPr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\AppData\Roaming\Microsoft\Plantillas\Essential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7E4A2B744740B2888707974E2A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F87C-12D4-4BB1-A038-D8A44846DB7E}"/>
      </w:docPartPr>
      <w:docPartBody>
        <w:p w:rsidR="006D50DF" w:rsidRDefault="00565986" w:rsidP="00565986">
          <w:pPr>
            <w:pStyle w:val="587E4A2B744740B2888707974E2AB661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9B50788E82094691822D09F4174A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D623A-9ED0-428C-81E5-08C1711740BC}"/>
      </w:docPartPr>
      <w:docPartBody>
        <w:p w:rsidR="006D50DF" w:rsidRDefault="00565986" w:rsidP="00565986">
          <w:pPr>
            <w:pStyle w:val="9B50788E82094691822D09F4174AFE49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5986"/>
    <w:rsid w:val="00094CEB"/>
    <w:rsid w:val="0036165E"/>
    <w:rsid w:val="00565986"/>
    <w:rsid w:val="006D50DF"/>
    <w:rsid w:val="008E4FA6"/>
    <w:rsid w:val="009239DF"/>
    <w:rsid w:val="00963544"/>
    <w:rsid w:val="00CD4194"/>
    <w:rsid w:val="00FA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65986"/>
    <w:rPr>
      <w:color w:val="808080"/>
    </w:rPr>
  </w:style>
  <w:style w:type="paragraph" w:customStyle="1" w:styleId="2F3092C32037400981AF260D6E550566">
    <w:name w:val="2F3092C32037400981AF260D6E550566"/>
    <w:rsid w:val="0036165E"/>
  </w:style>
  <w:style w:type="paragraph" w:customStyle="1" w:styleId="7B9BB8E4F4B94877A80BCAA81308D2AB">
    <w:name w:val="7B9BB8E4F4B94877A80BCAA81308D2AB"/>
    <w:rsid w:val="0036165E"/>
  </w:style>
  <w:style w:type="paragraph" w:customStyle="1" w:styleId="BC9762F5C48548DCAEE18754D463FF81">
    <w:name w:val="BC9762F5C48548DCAEE18754D463FF81"/>
    <w:rsid w:val="0036165E"/>
  </w:style>
  <w:style w:type="paragraph" w:customStyle="1" w:styleId="CC8A53A822284E3A93901738FCBAB936">
    <w:name w:val="CC8A53A822284E3A93901738FCBAB936"/>
    <w:rsid w:val="0036165E"/>
  </w:style>
  <w:style w:type="paragraph" w:customStyle="1" w:styleId="95F3BE60B96449F3A31208A0877FC15A">
    <w:name w:val="95F3BE60B96449F3A31208A0877FC15A"/>
    <w:rsid w:val="0036165E"/>
  </w:style>
  <w:style w:type="paragraph" w:customStyle="1" w:styleId="B0F76E91DDDE41A0B704B6E8933FE96F">
    <w:name w:val="B0F76E91DDDE41A0B704B6E8933FE96F"/>
    <w:rsid w:val="0036165E"/>
  </w:style>
  <w:style w:type="paragraph" w:customStyle="1" w:styleId="7672BB492552425AA89AEB7609ACF3A8">
    <w:name w:val="7672BB492552425AA89AEB7609ACF3A8"/>
    <w:rsid w:val="0036165E"/>
  </w:style>
  <w:style w:type="paragraph" w:customStyle="1" w:styleId="B3D526E232B747D4B61ADE98A6BB01FB">
    <w:name w:val="B3D526E232B747D4B61ADE98A6BB01FB"/>
    <w:rsid w:val="0036165E"/>
  </w:style>
  <w:style w:type="paragraph" w:customStyle="1" w:styleId="6B410FE81CD74C5A8B3B8C748D5C6BFA">
    <w:name w:val="6B410FE81CD74C5A8B3B8C748D5C6BFA"/>
    <w:rsid w:val="0036165E"/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36165E"/>
    <w:rPr>
      <w:b/>
      <w:bCs/>
      <w:i/>
      <w:iCs/>
      <w:color w:val="1F497D" w:themeColor="text2"/>
    </w:rPr>
  </w:style>
  <w:style w:type="paragraph" w:customStyle="1" w:styleId="027665D59CAA46A1A4A51A7EE26AB457">
    <w:name w:val="027665D59CAA46A1A4A51A7EE26AB457"/>
    <w:rsid w:val="0036165E"/>
  </w:style>
  <w:style w:type="paragraph" w:customStyle="1" w:styleId="71B98C49C09F4386936C17D8C9565A3C">
    <w:name w:val="71B98C49C09F4386936C17D8C9565A3C"/>
    <w:rsid w:val="0036165E"/>
  </w:style>
  <w:style w:type="paragraph" w:customStyle="1" w:styleId="17AAD7DC4EDF4449B29C0EB0CFB0721D">
    <w:name w:val="17AAD7DC4EDF4449B29C0EB0CFB0721D"/>
    <w:rsid w:val="0036165E"/>
  </w:style>
  <w:style w:type="paragraph" w:customStyle="1" w:styleId="33AE16F0B8F943929FFBBDFCECA379FA">
    <w:name w:val="33AE16F0B8F943929FFBBDFCECA379FA"/>
    <w:rsid w:val="0036165E"/>
  </w:style>
  <w:style w:type="paragraph" w:customStyle="1" w:styleId="3E7A9ED1470F490A84F986E329360506">
    <w:name w:val="3E7A9ED1470F490A84F986E329360506"/>
    <w:rsid w:val="0036165E"/>
  </w:style>
  <w:style w:type="character" w:styleId="nfasis">
    <w:name w:val="Emphasis"/>
    <w:basedOn w:val="Fuentedeprrafopredeter"/>
    <w:uiPriority w:val="20"/>
    <w:qFormat/>
    <w:rsid w:val="0036165E"/>
    <w:rPr>
      <w:i/>
      <w:iCs/>
    </w:rPr>
  </w:style>
  <w:style w:type="paragraph" w:customStyle="1" w:styleId="2D7034AB564A42F2A8C0404A7C88AB3C">
    <w:name w:val="2D7034AB564A42F2A8C0404A7C88AB3C"/>
    <w:rsid w:val="0036165E"/>
  </w:style>
  <w:style w:type="paragraph" w:customStyle="1" w:styleId="D0F7521D947A446AB3203E35DB080017">
    <w:name w:val="D0F7521D947A446AB3203E35DB080017"/>
    <w:rsid w:val="0036165E"/>
  </w:style>
  <w:style w:type="paragraph" w:customStyle="1" w:styleId="B8DD4376DAC2480E874A31396BBFBFE2">
    <w:name w:val="B8DD4376DAC2480E874A31396BBFBFE2"/>
    <w:rsid w:val="0036165E"/>
  </w:style>
  <w:style w:type="paragraph" w:customStyle="1" w:styleId="A7C6189E39734534895F0F8E27676522">
    <w:name w:val="A7C6189E39734534895F0F8E27676522"/>
    <w:rsid w:val="0036165E"/>
  </w:style>
  <w:style w:type="paragraph" w:customStyle="1" w:styleId="587E4A2B744740B2888707974E2AB661">
    <w:name w:val="587E4A2B744740B2888707974E2AB661"/>
    <w:rsid w:val="00565986"/>
  </w:style>
  <w:style w:type="paragraph" w:customStyle="1" w:styleId="9B50788E82094691822D09F4174AFE49">
    <w:name w:val="9B50788E82094691822D09F4174AFE49"/>
    <w:rsid w:val="005659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121A1F-1F57-4B77-BF5B-FD682B992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B35EA87-7191-41CB-8378-9671A683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EssentialResume(2).dotx</Template>
  <TotalTime>44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jorquera escudero</dc:creator>
  <cp:lastModifiedBy>Usuario</cp:lastModifiedBy>
  <cp:revision>24</cp:revision>
  <dcterms:created xsi:type="dcterms:W3CDTF">2014-06-14T21:40:00Z</dcterms:created>
  <dcterms:modified xsi:type="dcterms:W3CDTF">2014-09-01T14:26:00Z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